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B029" w14:textId="77777777" w:rsidR="00D14FD5" w:rsidRPr="0038585C" w:rsidRDefault="00D14FD5" w:rsidP="00723E6A">
      <w:pPr>
        <w:pStyle w:val="Subttol1"/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  <w:lang w:val="es-ES_tradnl"/>
        </w:rPr>
      </w:pPr>
      <w:r w:rsidRPr="0038585C"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  <w:lang w:val="es-ES_tradnl"/>
        </w:rPr>
        <w:t>AVAL DE UN INVESTIGADOR COMO POSIBLE DIRECTOR DE TESIS DOCTORAL*</w:t>
      </w:r>
    </w:p>
    <w:p w14:paraId="1696B307" w14:textId="77777777" w:rsidR="00D14FD5" w:rsidRPr="0038585C" w:rsidRDefault="00D14FD5" w:rsidP="00723E6A">
      <w:pPr>
        <w:pStyle w:val="Subttol1"/>
        <w:rPr>
          <w:rFonts w:ascii="UIBsans" w:eastAsiaTheme="majorEastAsia" w:hAnsi="UIBsans" w:cstheme="majorBidi"/>
          <w:b/>
          <w:color w:val="2E74B5" w:themeColor="accent1" w:themeShade="BF"/>
          <w:sz w:val="32"/>
          <w:szCs w:val="32"/>
          <w:lang w:val="es-ES_tradnl"/>
        </w:rPr>
      </w:pPr>
    </w:p>
    <w:p w14:paraId="14E54A9C" w14:textId="77777777" w:rsidR="00D14FD5" w:rsidRPr="0038585C" w:rsidRDefault="00D14FD5" w:rsidP="00910B71">
      <w:pPr>
        <w:rPr>
          <w:rFonts w:eastAsiaTheme="minorEastAsia" w:cstheme="minorBidi"/>
          <w:color w:val="0065BD"/>
          <w:spacing w:val="15"/>
          <w:sz w:val="26"/>
          <w:szCs w:val="22"/>
          <w:lang w:val="es-ES_tradnl" w:eastAsia="en-US"/>
        </w:rPr>
      </w:pPr>
      <w:r w:rsidRPr="0038585C">
        <w:rPr>
          <w:rFonts w:eastAsiaTheme="minorEastAsia" w:cstheme="minorBidi"/>
          <w:color w:val="0065BD"/>
          <w:spacing w:val="15"/>
          <w:sz w:val="26"/>
          <w:szCs w:val="22"/>
          <w:lang w:val="es-ES_tradnl" w:eastAsia="en-US"/>
        </w:rPr>
        <w:t>DATOS DEL CANDIDATO AL PROCESO DE ADMISIÓN</w:t>
      </w:r>
    </w:p>
    <w:p w14:paraId="257E2F92" w14:textId="08ED33C0" w:rsidR="002455CA" w:rsidRPr="0038585C" w:rsidRDefault="00FE5EFE" w:rsidP="00910B71">
      <w:pPr>
        <w:rPr>
          <w:lang w:val="es-ES_tradnl"/>
        </w:rPr>
      </w:pPr>
      <w:r w:rsidRPr="0038585C">
        <w:rPr>
          <w:lang w:val="es-ES_tradnl"/>
        </w:rPr>
        <w:t>N</w:t>
      </w:r>
      <w:r w:rsidR="00D14FD5" w:rsidRPr="0038585C">
        <w:rPr>
          <w:lang w:val="es-ES_tradnl"/>
        </w:rPr>
        <w:t xml:space="preserve">ombre y </w:t>
      </w:r>
      <w:r w:rsidR="00170172" w:rsidRPr="0038585C">
        <w:rPr>
          <w:lang w:val="es-ES_tradnl"/>
        </w:rPr>
        <w:t>a</w:t>
      </w:r>
      <w:r w:rsidR="00D14FD5" w:rsidRPr="0038585C">
        <w:rPr>
          <w:lang w:val="es-ES_tradnl"/>
        </w:rPr>
        <w:t>pellidos:</w:t>
      </w:r>
      <w:r w:rsidR="00222380" w:rsidRPr="0038585C">
        <w:rPr>
          <w:lang w:val="es-ES_tradnl"/>
        </w:rPr>
        <w:t xml:space="preserve"> D./Dña. </w:t>
      </w:r>
      <w:sdt>
        <w:sdtPr>
          <w:rPr>
            <w:lang w:val="es-ES_tradnl"/>
          </w:rPr>
          <w:id w:val="1654488877"/>
          <w:placeholder>
            <w:docPart w:val="B22D357808E8478597674E83786700E3"/>
          </w:placeholder>
          <w:showingPlcHdr/>
          <w:text/>
        </w:sdtPr>
        <w:sdtContent>
          <w:r w:rsidR="0038585C" w:rsidRPr="0038585C">
            <w:rPr>
              <w:lang w:val="es-ES_tradnl"/>
            </w:rPr>
            <w:t>&lt;</w:t>
          </w:r>
          <w:r w:rsidR="0038585C" w:rsidRPr="0038585C">
            <w:rPr>
              <w:rStyle w:val="Textdelcontenidor"/>
              <w:rFonts w:eastAsiaTheme="minorHAnsi"/>
              <w:lang w:val="es-ES_tradnl"/>
            </w:rPr>
            <w:t>Clicar o tocar aquí para escribir Nombre y Apellidos.&gt;</w:t>
          </w:r>
        </w:sdtContent>
      </w:sdt>
    </w:p>
    <w:p w14:paraId="3CE143D3" w14:textId="3A366E53" w:rsidR="00D14FD5" w:rsidRPr="0038585C" w:rsidRDefault="00FE5EFE" w:rsidP="00910B71">
      <w:pPr>
        <w:rPr>
          <w:lang w:val="es-ES_tradnl"/>
        </w:rPr>
      </w:pPr>
      <w:r w:rsidRPr="0038585C">
        <w:rPr>
          <w:lang w:val="es-ES_tradnl"/>
        </w:rPr>
        <w:t>E</w:t>
      </w:r>
      <w:r w:rsidR="00D14FD5" w:rsidRPr="0038585C">
        <w:rPr>
          <w:lang w:val="es-ES_tradnl"/>
        </w:rPr>
        <w:t xml:space="preserve">studios de Doctorado en: </w:t>
      </w:r>
      <w:sdt>
        <w:sdtPr>
          <w:rPr>
            <w:lang w:val="es-ES_tradnl"/>
          </w:rPr>
          <w:id w:val="-2072342541"/>
          <w:placeholder>
            <w:docPart w:val="0529B28E63BC45B28F4F6EAE1593935B"/>
          </w:placeholder>
          <w:showingPlcHdr/>
          <w:text/>
        </w:sdtPr>
        <w:sdtContent>
          <w:r w:rsidR="0038585C" w:rsidRPr="0038585C">
            <w:rPr>
              <w:rStyle w:val="Textdelcontenidor"/>
              <w:rFonts w:eastAsiaTheme="minorHAnsi"/>
              <w:lang w:val="es-ES_tradnl"/>
            </w:rPr>
            <w:t>Clicar o tocar aquí para escribir el doctorado.&gt;</w:t>
          </w:r>
        </w:sdtContent>
      </w:sdt>
    </w:p>
    <w:p w14:paraId="5240F597" w14:textId="77777777" w:rsidR="00D14FD5" w:rsidRPr="0038585C" w:rsidRDefault="00D14FD5" w:rsidP="00910B71">
      <w:pPr>
        <w:rPr>
          <w:rFonts w:eastAsiaTheme="minorEastAsia" w:cstheme="minorBidi"/>
          <w:color w:val="0065BD"/>
          <w:spacing w:val="15"/>
          <w:szCs w:val="22"/>
          <w:lang w:val="es-ES_tradnl" w:eastAsia="en-US"/>
        </w:rPr>
      </w:pPr>
    </w:p>
    <w:p w14:paraId="20777117" w14:textId="213A3CF3" w:rsidR="00D14FD5" w:rsidRPr="0038585C" w:rsidRDefault="00D14FD5" w:rsidP="00910B71">
      <w:pPr>
        <w:rPr>
          <w:rFonts w:eastAsiaTheme="minorEastAsia" w:cstheme="minorBidi"/>
          <w:color w:val="0065BD"/>
          <w:spacing w:val="15"/>
          <w:szCs w:val="22"/>
          <w:lang w:val="es-ES_tradnl" w:eastAsia="en-US"/>
        </w:rPr>
      </w:pPr>
      <w:r w:rsidRPr="0038585C">
        <w:rPr>
          <w:rFonts w:eastAsiaTheme="minorEastAsia" w:cstheme="minorBidi"/>
          <w:color w:val="0065BD"/>
          <w:spacing w:val="15"/>
          <w:szCs w:val="22"/>
          <w:lang w:val="es-ES_tradnl" w:eastAsia="en-US"/>
        </w:rPr>
        <w:t>DATOS DEL INVESTIGADOR QUE ACEPTARÍA DIRIGIR LA TESIS DOCTORAL EN CASO DE SER DESIGNADO POR LA COMISIÓN ACADÉMICA</w:t>
      </w:r>
    </w:p>
    <w:p w14:paraId="432EDBF6" w14:textId="14DDFCC5" w:rsidR="00A22253" w:rsidRPr="0038585C" w:rsidRDefault="00FE5EFE" w:rsidP="00910B71">
      <w:pPr>
        <w:rPr>
          <w:lang w:val="es-ES_tradnl"/>
        </w:rPr>
      </w:pPr>
      <w:r w:rsidRPr="0038585C">
        <w:rPr>
          <w:lang w:val="es-ES_tradnl"/>
        </w:rPr>
        <w:t>Nombre y apellidos:</w:t>
      </w:r>
      <w:r w:rsidR="00222380" w:rsidRPr="0038585C">
        <w:rPr>
          <w:lang w:val="es-ES_tradnl"/>
        </w:rPr>
        <w:t xml:space="preserve"> Dr./Dra.</w:t>
      </w:r>
      <w:r w:rsidR="0038585C" w:rsidRPr="0038585C">
        <w:rPr>
          <w:lang w:val="es-ES_tradnl"/>
        </w:rPr>
        <w:t xml:space="preserve"> </w:t>
      </w:r>
      <w:sdt>
        <w:sdtPr>
          <w:rPr>
            <w:lang w:val="es-ES_tradnl"/>
          </w:rPr>
          <w:id w:val="1061602642"/>
          <w:placeholder>
            <w:docPart w:val="78EB12B9EA0F4BFDB2C1C5E870867AC7"/>
          </w:placeholder>
          <w:showingPlcHdr/>
          <w:text/>
        </w:sdtPr>
        <w:sdtContent>
          <w:r w:rsidR="0038585C" w:rsidRPr="0038585C">
            <w:rPr>
              <w:rStyle w:val="Textdelcontenidor"/>
              <w:rFonts w:eastAsiaTheme="minorHAnsi"/>
              <w:lang w:val="es-ES_tradnl"/>
            </w:rPr>
            <w:t>&lt;Clicar o tocar aquí para escribir Nombre y Apellidos.&gt;</w:t>
          </w:r>
        </w:sdtContent>
      </w:sdt>
    </w:p>
    <w:p w14:paraId="2AE476CF" w14:textId="5CBBFF0A" w:rsidR="00D14FD5" w:rsidRPr="0038585C" w:rsidRDefault="00D14FD5" w:rsidP="00910B71">
      <w:pPr>
        <w:rPr>
          <w:lang w:val="es-ES_tradnl"/>
        </w:rPr>
      </w:pPr>
      <w:r w:rsidRPr="0038585C">
        <w:rPr>
          <w:lang w:val="es-ES_tradnl"/>
        </w:rPr>
        <w:t>Institución a la que pertenece actualmente:</w:t>
      </w:r>
      <w:r w:rsidR="0038585C" w:rsidRPr="0038585C">
        <w:rPr>
          <w:lang w:val="es-ES_tradnl"/>
        </w:rPr>
        <w:br/>
      </w:r>
      <w:sdt>
        <w:sdtPr>
          <w:rPr>
            <w:lang w:val="es-ES_tradnl"/>
          </w:rPr>
          <w:id w:val="695193866"/>
          <w:placeholder>
            <w:docPart w:val="55CFB123D0FA453BA14CE0712E429C1E"/>
          </w:placeholder>
          <w:showingPlcHdr/>
          <w:text/>
        </w:sdtPr>
        <w:sdtContent>
          <w:r w:rsidR="0038585C" w:rsidRPr="0038585C">
            <w:rPr>
              <w:rStyle w:val="Textdelcontenidor"/>
              <w:rFonts w:eastAsiaTheme="minorHAnsi"/>
              <w:lang w:val="es-ES_tradnl"/>
            </w:rPr>
            <w:t>&lt;Clic o tocar aquí para escribir la institución.</w:t>
          </w:r>
        </w:sdtContent>
      </w:sdt>
    </w:p>
    <w:p w14:paraId="784B53C0" w14:textId="2CB83925" w:rsidR="00D14FD5" w:rsidRPr="0038585C" w:rsidRDefault="00D14FD5" w:rsidP="00910B71">
      <w:pPr>
        <w:rPr>
          <w:lang w:val="es-ES_tradnl"/>
        </w:rPr>
      </w:pPr>
      <w:r w:rsidRPr="0038585C">
        <w:rPr>
          <w:lang w:val="es-ES_tradnl"/>
        </w:rPr>
        <w:t>Número de sexenios de investigación conforme a la CNEAI</w:t>
      </w:r>
      <w:r w:rsidR="007C59E7" w:rsidRPr="0038585C">
        <w:rPr>
          <w:lang w:val="es-ES_tradnl"/>
        </w:rPr>
        <w:t>*</w:t>
      </w:r>
      <w:r w:rsidRPr="0038585C">
        <w:rPr>
          <w:lang w:val="es-ES_tradnl"/>
        </w:rPr>
        <w:t>:</w:t>
      </w:r>
      <w:r w:rsidR="0038585C" w:rsidRPr="0038585C">
        <w:rPr>
          <w:lang w:val="es-ES_tradnl"/>
        </w:rPr>
        <w:t xml:space="preserve"> </w:t>
      </w:r>
      <w:sdt>
        <w:sdtPr>
          <w:rPr>
            <w:lang w:val="es-ES_tradnl"/>
          </w:rPr>
          <w:id w:val="-1121606957"/>
          <w:placeholder>
            <w:docPart w:val="537A6BEFAC2041519FD9284FC060E36B"/>
          </w:placeholder>
          <w:showingPlcHdr/>
          <w:text/>
        </w:sdtPr>
        <w:sdtContent>
          <w:r w:rsidR="0038585C" w:rsidRPr="0038585C">
            <w:rPr>
              <w:rStyle w:val="Textdelcontenidor"/>
              <w:rFonts w:eastAsiaTheme="minorHAnsi"/>
              <w:lang w:val="es-ES_tradnl"/>
            </w:rPr>
            <w:t>&lt;Clicar o tocar aquí para escribir los sexenios.&gt;</w:t>
          </w:r>
        </w:sdtContent>
      </w:sdt>
    </w:p>
    <w:p w14:paraId="0B22B73C" w14:textId="29C30948" w:rsidR="00D14FD5" w:rsidRPr="0038585C" w:rsidRDefault="00D14FD5" w:rsidP="00910B71">
      <w:pPr>
        <w:rPr>
          <w:lang w:val="es-ES_tradnl"/>
        </w:rPr>
      </w:pPr>
      <w:r w:rsidRPr="0038585C">
        <w:rPr>
          <w:lang w:val="es-ES_tradnl"/>
        </w:rPr>
        <w:t>Correo electrónico institucional:</w:t>
      </w:r>
      <w:r w:rsidR="0038585C">
        <w:rPr>
          <w:lang w:val="es-ES_tradnl"/>
        </w:rPr>
        <w:t xml:space="preserve"> </w:t>
      </w:r>
      <w:sdt>
        <w:sdtPr>
          <w:rPr>
            <w:lang w:val="es-ES_tradnl"/>
          </w:rPr>
          <w:id w:val="369046682"/>
          <w:placeholder>
            <w:docPart w:val="5E2741D7D90747D78E7E37FDF7C44F76"/>
          </w:placeholder>
          <w:showingPlcHdr/>
          <w:text/>
        </w:sdtPr>
        <w:sdtContent>
          <w:r w:rsidR="0038585C">
            <w:rPr>
              <w:rStyle w:val="Textdelcontenidor"/>
              <w:rFonts w:eastAsiaTheme="minorHAnsi"/>
            </w:rPr>
            <w:t>&lt;C</w:t>
          </w:r>
          <w:r w:rsidR="0038585C" w:rsidRPr="006D6AB6">
            <w:rPr>
              <w:rStyle w:val="Textdelcontenidor"/>
              <w:rFonts w:eastAsiaTheme="minorHAnsi"/>
            </w:rPr>
            <w:t>lic</w:t>
          </w:r>
          <w:r w:rsidR="0038585C">
            <w:rPr>
              <w:rStyle w:val="Textdelcontenidor"/>
              <w:rFonts w:eastAsiaTheme="minorHAnsi"/>
            </w:rPr>
            <w:t>ar</w:t>
          </w:r>
          <w:r w:rsidR="0038585C" w:rsidRPr="006D6AB6">
            <w:rPr>
              <w:rStyle w:val="Textdelcontenidor"/>
              <w:rFonts w:eastAsiaTheme="minorHAnsi"/>
            </w:rPr>
            <w:t xml:space="preserve"> o to</w:t>
          </w:r>
          <w:r w:rsidR="0038585C">
            <w:rPr>
              <w:rStyle w:val="Textdelcontenidor"/>
              <w:rFonts w:eastAsiaTheme="minorHAnsi"/>
            </w:rPr>
            <w:t>car</w:t>
          </w:r>
          <w:r w:rsidR="0038585C" w:rsidRPr="006D6AB6">
            <w:rPr>
              <w:rStyle w:val="Textdelcontenidor"/>
              <w:rFonts w:eastAsiaTheme="minorHAnsi"/>
            </w:rPr>
            <w:t xml:space="preserve"> aquí p</w:t>
          </w:r>
          <w:r w:rsidR="0038585C">
            <w:rPr>
              <w:rStyle w:val="Textdelcontenidor"/>
              <w:rFonts w:eastAsiaTheme="minorHAnsi"/>
            </w:rPr>
            <w:t>a</w:t>
          </w:r>
          <w:r w:rsidR="0038585C" w:rsidRPr="006D6AB6">
            <w:rPr>
              <w:rStyle w:val="Textdelcontenidor"/>
              <w:rFonts w:eastAsiaTheme="minorHAnsi"/>
            </w:rPr>
            <w:t>r</w:t>
          </w:r>
          <w:r w:rsidR="0038585C">
            <w:rPr>
              <w:rStyle w:val="Textdelcontenidor"/>
              <w:rFonts w:eastAsiaTheme="minorHAnsi"/>
            </w:rPr>
            <w:t>a</w:t>
          </w:r>
          <w:r w:rsidR="0038585C" w:rsidRPr="006D6AB6">
            <w:rPr>
              <w:rStyle w:val="Textdelcontenidor"/>
              <w:rFonts w:eastAsiaTheme="minorHAnsi"/>
            </w:rPr>
            <w:t xml:space="preserve"> </w:t>
          </w:r>
          <w:proofErr w:type="spellStart"/>
          <w:r w:rsidR="0038585C" w:rsidRPr="006D6AB6">
            <w:rPr>
              <w:rStyle w:val="Textdelcontenidor"/>
              <w:rFonts w:eastAsiaTheme="minorHAnsi"/>
            </w:rPr>
            <w:t>escri</w:t>
          </w:r>
          <w:r w:rsidR="0038585C">
            <w:rPr>
              <w:rStyle w:val="Textdelcontenidor"/>
              <w:rFonts w:eastAsiaTheme="minorHAnsi"/>
            </w:rPr>
            <w:t>bir</w:t>
          </w:r>
          <w:proofErr w:type="spellEnd"/>
          <w:r w:rsidR="0038585C" w:rsidRPr="006D6AB6">
            <w:rPr>
              <w:rStyle w:val="Textdelcontenidor"/>
              <w:rFonts w:eastAsiaTheme="minorHAnsi"/>
            </w:rPr>
            <w:t xml:space="preserve"> </w:t>
          </w:r>
          <w:r w:rsidR="0038585C">
            <w:rPr>
              <w:rStyle w:val="Textdelcontenidor"/>
              <w:rFonts w:eastAsiaTheme="minorHAnsi"/>
            </w:rPr>
            <w:t xml:space="preserve">el </w:t>
          </w:r>
          <w:proofErr w:type="spellStart"/>
          <w:r w:rsidR="0038585C">
            <w:rPr>
              <w:rStyle w:val="Textdelcontenidor"/>
              <w:rFonts w:eastAsiaTheme="minorHAnsi"/>
            </w:rPr>
            <w:t>email</w:t>
          </w:r>
          <w:proofErr w:type="spellEnd"/>
          <w:r w:rsidR="0038585C" w:rsidRPr="006D6AB6">
            <w:rPr>
              <w:rStyle w:val="Textdelcontenidor"/>
              <w:rFonts w:eastAsiaTheme="minorHAnsi"/>
            </w:rPr>
            <w:t>.</w:t>
          </w:r>
          <w:r w:rsidR="0038585C">
            <w:rPr>
              <w:rStyle w:val="Textdelcontenidor"/>
              <w:rFonts w:eastAsiaTheme="minorHAnsi"/>
            </w:rPr>
            <w:t>&gt;</w:t>
          </w:r>
        </w:sdtContent>
      </w:sdt>
    </w:p>
    <w:p w14:paraId="77B93E43" w14:textId="6550689D" w:rsidR="00723E6A" w:rsidRPr="0038585C" w:rsidRDefault="004F255E" w:rsidP="004F255E">
      <w:pPr>
        <w:pStyle w:val="Subttol"/>
        <w:jc w:val="center"/>
        <w:rPr>
          <w:lang w:val="es-ES_tradnl"/>
        </w:rPr>
      </w:pPr>
      <w:r w:rsidRPr="0038585C">
        <w:rPr>
          <w:lang w:val="es-ES_tradnl"/>
        </w:rPr>
        <w:t>Declaro</w:t>
      </w:r>
    </w:p>
    <w:bookmarkStart w:id="0" w:name="_Hlk203031320"/>
    <w:p w14:paraId="18967EA3" w14:textId="0E617A68" w:rsidR="00723E6A" w:rsidRPr="0038585C" w:rsidRDefault="0038585C" w:rsidP="00AA0CD6">
      <w:pPr>
        <w:jc w:val="both"/>
        <w:rPr>
          <w:lang w:val="es-ES_tradnl"/>
        </w:rPr>
      </w:pPr>
      <w:sdt>
        <w:sdtPr>
          <w:rPr>
            <w:lang w:val="es-ES_tradnl"/>
          </w:rPr>
          <w:tag w:val="declar_1"/>
          <w:id w:val="120653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>
        <w:rPr>
          <w:lang w:val="es-ES_tradnl"/>
        </w:rPr>
        <w:t xml:space="preserve"> </w:t>
      </w:r>
      <w:r w:rsidR="004F255E" w:rsidRPr="0038585C">
        <w:rPr>
          <w:lang w:val="es-ES_tradnl"/>
        </w:rPr>
        <w:t>Q</w:t>
      </w:r>
      <w:r w:rsidR="003C4634" w:rsidRPr="0038585C">
        <w:rPr>
          <w:lang w:val="es-ES_tradnl"/>
        </w:rPr>
        <w:t>ue no me encuentro en ninguna de las circunstancias señaladas como causa de</w:t>
      </w:r>
      <w:r w:rsidR="00AA0CD6" w:rsidRPr="0038585C">
        <w:rPr>
          <w:lang w:val="es-ES_tradnl"/>
        </w:rPr>
        <w:t xml:space="preserve"> </w:t>
      </w:r>
      <w:r w:rsidR="003C4634" w:rsidRPr="0038585C">
        <w:rPr>
          <w:lang w:val="es-ES_tradnl"/>
        </w:rPr>
        <w:t>abstención en el artículo 23.2 de la Ley 40/2015</w:t>
      </w:r>
      <w:r w:rsidR="00170172" w:rsidRPr="0038585C">
        <w:rPr>
          <w:lang w:val="es-ES_tradnl"/>
        </w:rPr>
        <w:t>,</w:t>
      </w:r>
      <w:r w:rsidR="003C4634" w:rsidRPr="0038585C">
        <w:rPr>
          <w:lang w:val="es-ES_tradnl"/>
        </w:rPr>
        <w:t xml:space="preserve"> de Régimen Jurídico del Sector Público</w:t>
      </w:r>
      <w:r w:rsidR="00170172" w:rsidRPr="0038585C">
        <w:rPr>
          <w:lang w:val="es-ES_tradnl"/>
        </w:rPr>
        <w:t>.</w:t>
      </w:r>
    </w:p>
    <w:bookmarkEnd w:id="0"/>
    <w:p w14:paraId="1D0EF9F9" w14:textId="77777777" w:rsidR="00AA0CD6" w:rsidRPr="0038585C" w:rsidRDefault="00AA0CD6" w:rsidP="00AA0CD6">
      <w:pPr>
        <w:jc w:val="both"/>
        <w:rPr>
          <w:lang w:val="es-ES_tradnl"/>
        </w:rPr>
      </w:pPr>
    </w:p>
    <w:p w14:paraId="283BC9BE" w14:textId="4EFDF8D3" w:rsidR="00652DF0" w:rsidRPr="0038585C" w:rsidRDefault="0038585C" w:rsidP="00652DF0">
      <w:pPr>
        <w:jc w:val="both"/>
        <w:rPr>
          <w:lang w:val="es-ES_tradnl"/>
        </w:rPr>
      </w:pPr>
      <w:sdt>
        <w:sdtPr>
          <w:rPr>
            <w:lang w:val="es-ES_tradnl"/>
          </w:rPr>
          <w:tag w:val="declar_2"/>
          <w:id w:val="-201906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>
        <w:rPr>
          <w:lang w:val="es-ES_tradnl"/>
        </w:rPr>
        <w:t xml:space="preserve"> </w:t>
      </w:r>
      <w:r w:rsidR="004F255E" w:rsidRPr="0038585C">
        <w:rPr>
          <w:lang w:val="es-ES_tradnl"/>
        </w:rPr>
        <w:t xml:space="preserve">Que no supero el límite de </w:t>
      </w:r>
      <w:r w:rsidR="00170172" w:rsidRPr="0038585C">
        <w:rPr>
          <w:lang w:val="es-ES_tradnl"/>
        </w:rPr>
        <w:t>seis</w:t>
      </w:r>
      <w:r w:rsidR="004F255E" w:rsidRPr="0038585C">
        <w:rPr>
          <w:lang w:val="es-ES_tradnl"/>
        </w:rPr>
        <w:t xml:space="preserve"> tesis doctorales</w:t>
      </w:r>
      <w:r w:rsidR="007C59E7" w:rsidRPr="0038585C">
        <w:rPr>
          <w:lang w:val="es-ES_tradnl"/>
        </w:rPr>
        <w:t xml:space="preserve"> simultáneas</w:t>
      </w:r>
      <w:r w:rsidR="004F255E" w:rsidRPr="0038585C">
        <w:rPr>
          <w:lang w:val="es-ES_tradnl"/>
        </w:rPr>
        <w:t xml:space="preserve"> como director único</w:t>
      </w:r>
      <w:r w:rsidR="00D85079" w:rsidRPr="0038585C">
        <w:rPr>
          <w:lang w:val="es-ES_tradnl"/>
        </w:rPr>
        <w:t xml:space="preserve"> o </w:t>
      </w:r>
      <w:r w:rsidR="00543BAB" w:rsidRPr="0038585C">
        <w:rPr>
          <w:lang w:val="es-ES_tradnl"/>
        </w:rPr>
        <w:t>codirector</w:t>
      </w:r>
      <w:r w:rsidR="00D85079" w:rsidRPr="0038585C">
        <w:rPr>
          <w:lang w:val="es-ES_tradnl"/>
        </w:rPr>
        <w:t xml:space="preserve"> en la UIB, según lo recogido en el art. 16.8 del Acuerdo </w:t>
      </w:r>
      <w:r w:rsidR="00E82CA4" w:rsidRPr="0038585C">
        <w:rPr>
          <w:lang w:val="es-ES_tradnl"/>
        </w:rPr>
        <w:t>n</w:t>
      </w:r>
      <w:r w:rsidR="00D85079" w:rsidRPr="0038585C">
        <w:rPr>
          <w:lang w:val="es-ES_tradnl"/>
        </w:rPr>
        <w:t xml:space="preserve">ormativo </w:t>
      </w:r>
      <w:r w:rsidR="00543BAB" w:rsidRPr="0038585C">
        <w:rPr>
          <w:lang w:val="es-ES_tradnl"/>
        </w:rPr>
        <w:t>1</w:t>
      </w:r>
      <w:r w:rsidR="00D85079" w:rsidRPr="0038585C">
        <w:rPr>
          <w:lang w:val="es-ES_tradnl"/>
        </w:rPr>
        <w:t xml:space="preserve">5770/2025, de 24 de febrero, por el que se aprueba el Reglamento de ordenación de las enseñanzas universitarias de doctorado de la Universidad de las Illes Balears, </w:t>
      </w:r>
      <w:r w:rsidR="004F255E" w:rsidRPr="0038585C">
        <w:rPr>
          <w:lang w:val="es-ES_tradnl"/>
        </w:rPr>
        <w:t>considerando</w:t>
      </w:r>
      <w:r w:rsidR="007C59E7" w:rsidRPr="0038585C">
        <w:rPr>
          <w:lang w:val="es-ES_tradnl"/>
        </w:rPr>
        <w:t xml:space="preserve"> todas las tesis que diri</w:t>
      </w:r>
      <w:r w:rsidR="00E82CA4" w:rsidRPr="0038585C">
        <w:rPr>
          <w:lang w:val="es-ES_tradnl"/>
        </w:rPr>
        <w:t>jo</w:t>
      </w:r>
      <w:r w:rsidR="007C59E7" w:rsidRPr="0038585C">
        <w:rPr>
          <w:lang w:val="es-ES_tradnl"/>
        </w:rPr>
        <w:t xml:space="preserve"> o codiri</w:t>
      </w:r>
      <w:r w:rsidR="00E82CA4" w:rsidRPr="0038585C">
        <w:rPr>
          <w:lang w:val="es-ES_tradnl"/>
        </w:rPr>
        <w:t>j</w:t>
      </w:r>
      <w:r w:rsidR="007C59E7" w:rsidRPr="0038585C">
        <w:rPr>
          <w:lang w:val="es-ES_tradnl"/>
        </w:rPr>
        <w:t>o en el momento actual, así como</w:t>
      </w:r>
      <w:r w:rsidR="004F255E" w:rsidRPr="0038585C">
        <w:rPr>
          <w:lang w:val="es-ES_tradnl"/>
        </w:rPr>
        <w:t xml:space="preserve"> todos los avales firmados durante el</w:t>
      </w:r>
      <w:r w:rsidR="00D85079" w:rsidRPr="0038585C">
        <w:rPr>
          <w:lang w:val="es-ES_tradnl"/>
        </w:rPr>
        <w:t xml:space="preserve"> </w:t>
      </w:r>
      <w:r w:rsidR="004F255E" w:rsidRPr="0038585C">
        <w:rPr>
          <w:lang w:val="es-ES_tradnl"/>
        </w:rPr>
        <w:t xml:space="preserve">proceso de admisión, independientemente del programa </w:t>
      </w:r>
      <w:r w:rsidR="004F255E" w:rsidRPr="0038585C">
        <w:rPr>
          <w:lang w:val="es-ES_tradnl"/>
        </w:rPr>
        <w:lastRenderedPageBreak/>
        <w:t>de doctorado</w:t>
      </w:r>
      <w:r w:rsidR="007C59E7" w:rsidRPr="0038585C">
        <w:rPr>
          <w:lang w:val="es-ES_tradnl"/>
        </w:rPr>
        <w:t xml:space="preserve">, </w:t>
      </w:r>
      <w:r w:rsidR="00E82CA4" w:rsidRPr="0038585C">
        <w:rPr>
          <w:lang w:val="es-ES_tradnl"/>
        </w:rPr>
        <w:t xml:space="preserve">y </w:t>
      </w:r>
      <w:r w:rsidR="007C59E7" w:rsidRPr="0038585C">
        <w:rPr>
          <w:lang w:val="es-ES_tradnl"/>
        </w:rPr>
        <w:t xml:space="preserve">que tampoco superaría dichas </w:t>
      </w:r>
      <w:r w:rsidR="00E82CA4" w:rsidRPr="0038585C">
        <w:rPr>
          <w:lang w:val="es-ES_tradnl"/>
        </w:rPr>
        <w:t>seis</w:t>
      </w:r>
      <w:r w:rsidR="007C59E7" w:rsidRPr="0038585C">
        <w:rPr>
          <w:lang w:val="es-ES_tradnl"/>
        </w:rPr>
        <w:t xml:space="preserve"> tesis en caso de ser designado como director o codirector </w:t>
      </w:r>
      <w:r w:rsidR="00E82CA4" w:rsidRPr="0038585C">
        <w:rPr>
          <w:lang w:val="es-ES_tradnl"/>
        </w:rPr>
        <w:t>de</w:t>
      </w:r>
      <w:r w:rsidR="007C59E7" w:rsidRPr="0038585C">
        <w:rPr>
          <w:lang w:val="es-ES_tradnl"/>
        </w:rPr>
        <w:t xml:space="preserve"> todas ellas</w:t>
      </w:r>
      <w:r w:rsidR="00D85079" w:rsidRPr="0038585C">
        <w:rPr>
          <w:lang w:val="es-ES_tradnl"/>
        </w:rPr>
        <w:t xml:space="preserve">. </w:t>
      </w:r>
    </w:p>
    <w:p w14:paraId="60931354" w14:textId="77777777" w:rsidR="004F255E" w:rsidRPr="0038585C" w:rsidRDefault="004F255E" w:rsidP="004F255E">
      <w:pPr>
        <w:pStyle w:val="Subttol"/>
        <w:rPr>
          <w:lang w:val="es-ES_tradnl"/>
        </w:rPr>
      </w:pPr>
    </w:p>
    <w:p w14:paraId="05597122" w14:textId="259DFC4E" w:rsidR="004F255E" w:rsidRPr="0038585C" w:rsidRDefault="007C59E7" w:rsidP="00845872">
      <w:pPr>
        <w:rPr>
          <w:rFonts w:eastAsiaTheme="minorEastAsia"/>
          <w:b/>
          <w:bCs/>
          <w:lang w:val="es-ES_tradnl"/>
        </w:rPr>
      </w:pPr>
      <w:r w:rsidRPr="0038585C">
        <w:rPr>
          <w:rFonts w:eastAsiaTheme="minorEastAsia"/>
          <w:b/>
          <w:bCs/>
          <w:lang w:val="es-ES_tradnl"/>
        </w:rPr>
        <w:t>*</w:t>
      </w:r>
      <w:r w:rsidR="004F255E" w:rsidRPr="0038585C">
        <w:rPr>
          <w:rFonts w:eastAsiaTheme="minorEastAsia"/>
          <w:b/>
          <w:bCs/>
          <w:lang w:val="es-ES_tradnl"/>
        </w:rPr>
        <w:t>En caso de no poseer sexenio de investigación acreditado por la CNEAI</w:t>
      </w:r>
      <w:r w:rsidR="00E82CA4" w:rsidRPr="0038585C">
        <w:rPr>
          <w:rFonts w:eastAsiaTheme="minorEastAsia"/>
          <w:b/>
          <w:bCs/>
          <w:lang w:val="es-ES_tradnl"/>
        </w:rPr>
        <w:t>:</w:t>
      </w:r>
      <w:r w:rsidR="004F255E" w:rsidRPr="0038585C">
        <w:rPr>
          <w:rFonts w:eastAsiaTheme="minorEastAsia"/>
          <w:b/>
          <w:bCs/>
          <w:lang w:val="es-ES_tradnl"/>
        </w:rPr>
        <w:t xml:space="preserve"> </w:t>
      </w:r>
    </w:p>
    <w:p w14:paraId="5355E33E" w14:textId="2C139855" w:rsidR="004F255E" w:rsidRPr="0038585C" w:rsidRDefault="0038585C" w:rsidP="004F255E">
      <w:pPr>
        <w:pStyle w:val="Subttol"/>
        <w:spacing w:before="120" w:after="120"/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</w:pPr>
      <w:sdt>
        <w:sdtPr>
          <w:rPr>
            <w:rFonts w:eastAsia="Times New Roman" w:cs="Times New Roman"/>
            <w:color w:val="auto"/>
            <w:spacing w:val="0"/>
            <w:sz w:val="24"/>
            <w:szCs w:val="20"/>
            <w:lang w:val="es-ES_tradnl" w:eastAsia="es-ES"/>
          </w:rPr>
          <w:tag w:val="sexennis_1"/>
          <w:id w:val="-1531561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auto"/>
              <w:spacing w:val="0"/>
              <w:sz w:val="24"/>
              <w:szCs w:val="20"/>
              <w:lang w:val="es-ES_tradnl" w:eastAsia="es-ES"/>
            </w:rPr>
            <w:t>☐</w:t>
          </w:r>
        </w:sdtContent>
      </w:sdt>
      <w:r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 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Que poseo al menos un sexenio de investigación y/o un per</w:t>
      </w:r>
      <w:r w:rsidR="00E82CA4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í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odo de actividad investigadora reconocido por otras agencias evaluadoras nacionales o internacionales</w:t>
      </w:r>
      <w:r w:rsidR="00316118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,</w:t>
      </w:r>
      <w:r w:rsidR="007C59E7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 y </w:t>
      </w:r>
      <w:r w:rsidR="00FD3C76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así lo acredito en este proceso de admisión</w:t>
      </w:r>
      <w:r w:rsidR="007C59E7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.</w:t>
      </w:r>
    </w:p>
    <w:p w14:paraId="045CC5DC" w14:textId="083C8C17" w:rsidR="008F702D" w:rsidRPr="0038585C" w:rsidRDefault="0038585C" w:rsidP="004F255E">
      <w:pPr>
        <w:pStyle w:val="Subttol"/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</w:pPr>
      <w:sdt>
        <w:sdtPr>
          <w:rPr>
            <w:rFonts w:eastAsia="Times New Roman" w:cs="Times New Roman"/>
            <w:color w:val="auto"/>
            <w:spacing w:val="0"/>
            <w:sz w:val="24"/>
            <w:szCs w:val="20"/>
            <w:lang w:val="es-ES_tradnl" w:eastAsia="es-ES"/>
          </w:rPr>
          <w:tag w:val="sexennis_2"/>
          <w:id w:val="49091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auto"/>
              <w:spacing w:val="0"/>
              <w:sz w:val="24"/>
              <w:szCs w:val="20"/>
              <w:lang w:val="es-ES_tradnl" w:eastAsia="es-ES"/>
            </w:rPr>
            <w:t>☐</w:t>
          </w:r>
        </w:sdtContent>
      </w:sdt>
      <w:r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 Q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ue ocupo un p</w:t>
      </w:r>
      <w:r w:rsidR="00316118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uesto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 académic</w:t>
      </w:r>
      <w:r w:rsidR="00316118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o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 o administrativ</w:t>
      </w:r>
      <w:r w:rsidR="00316118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o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 en </w:t>
      </w:r>
      <w:r w:rsidR="00316118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e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l que no puedo solicitar </w:t>
      </w:r>
      <w:r w:rsidR="00543BAB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>un sexenio</w:t>
      </w:r>
      <w:r w:rsidR="004F255E" w:rsidRPr="0038585C">
        <w:rPr>
          <w:rFonts w:eastAsia="Times New Roman" w:cs="Times New Roman"/>
          <w:color w:val="auto"/>
          <w:spacing w:val="0"/>
          <w:sz w:val="24"/>
          <w:szCs w:val="20"/>
          <w:lang w:val="es-ES_tradnl" w:eastAsia="es-ES"/>
        </w:rPr>
        <w:t xml:space="preserve"> de investigación acreditado por la CNEAI y, por tanto, he acreditado previamente o acredito méritos equiparables en este proceso de admisión.</w:t>
      </w:r>
    </w:p>
    <w:p w14:paraId="7AD143BF" w14:textId="77777777" w:rsidR="009B0C72" w:rsidRPr="0038585C" w:rsidRDefault="009B0C72" w:rsidP="00723E6A">
      <w:pPr>
        <w:rPr>
          <w:lang w:val="es-ES_tradnl"/>
        </w:rPr>
      </w:pPr>
    </w:p>
    <w:p w14:paraId="272EB4E9" w14:textId="7A7F89F0" w:rsidR="00652DF0" w:rsidRPr="0038585C" w:rsidRDefault="00652DF0" w:rsidP="00652DF0">
      <w:pPr>
        <w:rPr>
          <w:rFonts w:eastAsiaTheme="minorEastAsia"/>
          <w:b/>
          <w:bCs/>
          <w:lang w:val="es-ES_tradnl"/>
        </w:rPr>
      </w:pPr>
      <w:r w:rsidRPr="0038585C">
        <w:rPr>
          <w:rFonts w:eastAsiaTheme="minorEastAsia"/>
          <w:b/>
          <w:bCs/>
          <w:lang w:val="es-ES_tradnl"/>
        </w:rPr>
        <w:t>En caso de no ser profesor de la UIB:</w:t>
      </w:r>
    </w:p>
    <w:p w14:paraId="4B8F9441" w14:textId="1F73B6FF" w:rsidR="00652DF0" w:rsidRPr="0038585C" w:rsidRDefault="0038585C" w:rsidP="00652DF0">
      <w:pPr>
        <w:rPr>
          <w:rFonts w:eastAsiaTheme="minorEastAsia"/>
          <w:b/>
          <w:bCs/>
          <w:lang w:val="es-ES_tradnl"/>
        </w:rPr>
      </w:pPr>
      <w:sdt>
        <w:sdtPr>
          <w:rPr>
            <w:rFonts w:eastAsiaTheme="minorEastAsia"/>
            <w:b/>
            <w:bCs/>
            <w:lang w:val="es-ES_tradnl"/>
          </w:rPr>
          <w:tag w:val="CV_1"/>
          <w:id w:val="56815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585C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38585C">
        <w:rPr>
          <w:rFonts w:eastAsiaTheme="minorEastAsia"/>
          <w:b/>
          <w:bCs/>
          <w:lang w:val="es-ES_tradnl"/>
        </w:rPr>
        <w:t xml:space="preserve"> </w:t>
      </w:r>
      <w:r w:rsidR="00652DF0" w:rsidRPr="0038585C">
        <w:rPr>
          <w:rFonts w:eastAsiaTheme="minorEastAsia"/>
          <w:b/>
          <w:bCs/>
          <w:lang w:val="es-ES_tradnl"/>
        </w:rPr>
        <w:t xml:space="preserve">Adjunto CV </w:t>
      </w:r>
      <w:r w:rsidR="00FD3C76" w:rsidRPr="0038585C">
        <w:rPr>
          <w:rFonts w:eastAsiaTheme="minorEastAsia"/>
          <w:b/>
          <w:bCs/>
          <w:lang w:val="es-ES_tradnl"/>
        </w:rPr>
        <w:t xml:space="preserve">y </w:t>
      </w:r>
      <w:r w:rsidR="00652DF0" w:rsidRPr="0038585C">
        <w:rPr>
          <w:rFonts w:eastAsiaTheme="minorEastAsia"/>
          <w:b/>
          <w:bCs/>
          <w:lang w:val="es-ES_tradnl"/>
        </w:rPr>
        <w:t>código ORCID</w:t>
      </w:r>
    </w:p>
    <w:p w14:paraId="6373F4AB" w14:textId="77777777" w:rsidR="00652DF0" w:rsidRPr="0038585C" w:rsidRDefault="00652DF0" w:rsidP="00723E6A">
      <w:pPr>
        <w:rPr>
          <w:lang w:val="es-ES_tradnl"/>
        </w:rPr>
      </w:pPr>
    </w:p>
    <w:p w14:paraId="6412266E" w14:textId="3EB9C320" w:rsidR="00845872" w:rsidRPr="0038585C" w:rsidRDefault="00845872" w:rsidP="00723E6A">
      <w:pPr>
        <w:rPr>
          <w:lang w:val="es-ES_tradnl"/>
        </w:rPr>
      </w:pPr>
      <w:r w:rsidRPr="0038585C">
        <w:rPr>
          <w:rFonts w:eastAsiaTheme="minorEastAsia" w:cstheme="minorBidi"/>
          <w:color w:val="0065BD"/>
          <w:spacing w:val="15"/>
          <w:szCs w:val="22"/>
          <w:lang w:val="es-ES_tradnl" w:eastAsia="en-US"/>
        </w:rPr>
        <w:t>DECLARACIÓN RESPONSABLE</w:t>
      </w:r>
    </w:p>
    <w:p w14:paraId="4920F085" w14:textId="1C118130" w:rsidR="00376448" w:rsidRPr="0038585C" w:rsidRDefault="00845872" w:rsidP="006A15F6">
      <w:pPr>
        <w:jc w:val="both"/>
        <w:rPr>
          <w:lang w:val="es-ES_tradnl"/>
        </w:rPr>
      </w:pPr>
      <w:r w:rsidRPr="0038585C">
        <w:rPr>
          <w:lang w:val="es-ES_tradnl"/>
        </w:rPr>
        <w:t>Los abajo firmantes DECLARAN BAJO SU RESPONSABILIDAD la veracidad de los datos aportados y se comprometen a probar</w:t>
      </w:r>
      <w:r w:rsidR="00E82CA4" w:rsidRPr="0038585C">
        <w:rPr>
          <w:lang w:val="es-ES_tradnl"/>
        </w:rPr>
        <w:t>los</w:t>
      </w:r>
      <w:r w:rsidRPr="0038585C">
        <w:rPr>
          <w:lang w:val="es-ES_tradnl"/>
        </w:rPr>
        <w:t xml:space="preserve"> documentalmente cuando así se le</w:t>
      </w:r>
      <w:r w:rsidR="00E82CA4" w:rsidRPr="0038585C">
        <w:rPr>
          <w:lang w:val="es-ES_tradnl"/>
        </w:rPr>
        <w:t>s</w:t>
      </w:r>
      <w:r w:rsidRPr="0038585C">
        <w:rPr>
          <w:lang w:val="es-ES_tradnl"/>
        </w:rPr>
        <w:t xml:space="preserve"> solicite.</w:t>
      </w:r>
    </w:p>
    <w:p w14:paraId="0449383B" w14:textId="77777777" w:rsidR="00845872" w:rsidRPr="0038585C" w:rsidRDefault="00845872" w:rsidP="00723E6A">
      <w:pPr>
        <w:rPr>
          <w:lang w:val="es-ES_tradnl"/>
        </w:rPr>
      </w:pPr>
    </w:p>
    <w:p w14:paraId="5A28613C" w14:textId="0E97C4D8" w:rsidR="00845872" w:rsidRPr="0038585C" w:rsidRDefault="00845872" w:rsidP="00723E6A">
      <w:pPr>
        <w:rPr>
          <w:lang w:val="es-ES_tradnl"/>
        </w:rPr>
      </w:pPr>
      <w:r w:rsidRPr="0038585C">
        <w:rPr>
          <w:lang w:val="es-ES_tradnl"/>
        </w:rPr>
        <w:t xml:space="preserve">Palma, </w:t>
      </w:r>
    </w:p>
    <w:p w14:paraId="0DA19C56" w14:textId="77777777" w:rsidR="00652DF0" w:rsidRPr="0038585C" w:rsidRDefault="00652DF0" w:rsidP="00723E6A">
      <w:pPr>
        <w:rPr>
          <w:lang w:val="es-ES_tradnl"/>
        </w:rPr>
      </w:pPr>
    </w:p>
    <w:p w14:paraId="234A7653" w14:textId="670A4085" w:rsidR="00652DF0" w:rsidRPr="0038585C" w:rsidRDefault="00652DF0" w:rsidP="00723E6A">
      <w:pPr>
        <w:rPr>
          <w:lang w:val="es-ES_tradnl"/>
        </w:rPr>
      </w:pPr>
      <w:r w:rsidRPr="0038585C">
        <w:rPr>
          <w:lang w:val="es-ES_tradnl"/>
        </w:rPr>
        <w:t xml:space="preserve">Firma </w:t>
      </w:r>
      <w:r w:rsidR="00E82CA4" w:rsidRPr="0038585C">
        <w:rPr>
          <w:lang w:val="es-ES_tradnl"/>
        </w:rPr>
        <w:t xml:space="preserve">del </w:t>
      </w:r>
      <w:r w:rsidRPr="0038585C">
        <w:rPr>
          <w:lang w:val="es-ES_tradnl"/>
        </w:rPr>
        <w:t>candidato</w:t>
      </w:r>
      <w:r w:rsidRPr="0038585C">
        <w:rPr>
          <w:lang w:val="es-ES_tradnl"/>
        </w:rPr>
        <w:tab/>
      </w:r>
      <w:r w:rsidRPr="0038585C">
        <w:rPr>
          <w:lang w:val="es-ES_tradnl"/>
        </w:rPr>
        <w:tab/>
      </w:r>
      <w:r w:rsidRPr="0038585C">
        <w:rPr>
          <w:lang w:val="es-ES_tradnl"/>
        </w:rPr>
        <w:tab/>
      </w:r>
      <w:r w:rsidRPr="0038585C">
        <w:rPr>
          <w:lang w:val="es-ES_tradnl"/>
        </w:rPr>
        <w:tab/>
      </w:r>
      <w:r w:rsidRPr="0038585C">
        <w:rPr>
          <w:lang w:val="es-ES_tradnl"/>
        </w:rPr>
        <w:tab/>
      </w:r>
      <w:r w:rsidRPr="0038585C">
        <w:rPr>
          <w:lang w:val="es-ES_tradnl"/>
        </w:rPr>
        <w:tab/>
        <w:t xml:space="preserve">Firma </w:t>
      </w:r>
      <w:r w:rsidR="00E82CA4" w:rsidRPr="0038585C">
        <w:rPr>
          <w:lang w:val="es-ES_tradnl"/>
        </w:rPr>
        <w:t xml:space="preserve">del </w:t>
      </w:r>
      <w:r w:rsidRPr="0038585C">
        <w:rPr>
          <w:lang w:val="es-ES_tradnl"/>
        </w:rPr>
        <w:t>investigador</w:t>
      </w:r>
    </w:p>
    <w:p w14:paraId="0FB7FB28" w14:textId="77777777" w:rsidR="001F3D64" w:rsidRPr="0038585C" w:rsidRDefault="001F3D64" w:rsidP="00723E6A">
      <w:pPr>
        <w:rPr>
          <w:lang w:val="es-ES_tradnl"/>
        </w:rPr>
      </w:pPr>
    </w:p>
    <w:p w14:paraId="202AE308" w14:textId="77777777" w:rsidR="001F3D64" w:rsidRPr="0038585C" w:rsidRDefault="001F3D64" w:rsidP="00723E6A">
      <w:pPr>
        <w:rPr>
          <w:lang w:val="es-ES_tradnl"/>
        </w:rPr>
      </w:pPr>
    </w:p>
    <w:p w14:paraId="285477E9" w14:textId="77777777" w:rsidR="001F3D64" w:rsidRPr="0038585C" w:rsidRDefault="001F3D64" w:rsidP="00723E6A">
      <w:pPr>
        <w:rPr>
          <w:lang w:val="es-ES_tradnl"/>
        </w:rPr>
      </w:pPr>
    </w:p>
    <w:p w14:paraId="4B88DC7E" w14:textId="77777777" w:rsidR="001F3D64" w:rsidRPr="0038585C" w:rsidRDefault="001F3D64" w:rsidP="00723E6A">
      <w:pPr>
        <w:rPr>
          <w:lang w:val="es-ES_tradnl"/>
        </w:rPr>
      </w:pPr>
    </w:p>
    <w:p w14:paraId="461DAAEF" w14:textId="77777777" w:rsidR="00AA0CD6" w:rsidRPr="0038585C" w:rsidRDefault="00AA0CD6" w:rsidP="006A15F6">
      <w:pPr>
        <w:jc w:val="both"/>
        <w:rPr>
          <w:i/>
          <w:iCs/>
          <w:lang w:val="es-ES_tradnl"/>
        </w:rPr>
      </w:pPr>
    </w:p>
    <w:p w14:paraId="28C47EAF" w14:textId="77777777" w:rsidR="00AA0CD6" w:rsidRPr="0038585C" w:rsidRDefault="00AA0CD6" w:rsidP="006A15F6">
      <w:pPr>
        <w:jc w:val="both"/>
        <w:rPr>
          <w:i/>
          <w:iCs/>
          <w:lang w:val="es-ES_tradnl"/>
        </w:rPr>
      </w:pPr>
    </w:p>
    <w:p w14:paraId="575CCC7C" w14:textId="77777777" w:rsidR="00AA0CD6" w:rsidRPr="0038585C" w:rsidRDefault="00AA0CD6" w:rsidP="006A15F6">
      <w:pPr>
        <w:jc w:val="both"/>
        <w:rPr>
          <w:i/>
          <w:iCs/>
          <w:lang w:val="es-ES_tradnl"/>
        </w:rPr>
      </w:pPr>
    </w:p>
    <w:p w14:paraId="5C7FA61D" w14:textId="0FF87A8E" w:rsidR="001F3D64" w:rsidRPr="0038585C" w:rsidRDefault="006A15F6" w:rsidP="006A15F6">
      <w:pPr>
        <w:jc w:val="both"/>
        <w:rPr>
          <w:i/>
          <w:iCs/>
          <w:lang w:val="es-ES_tradnl"/>
        </w:rPr>
      </w:pPr>
      <w:r w:rsidRPr="0038585C">
        <w:rPr>
          <w:i/>
          <w:iCs/>
          <w:lang w:val="es-ES_tradnl"/>
        </w:rPr>
        <w:lastRenderedPageBreak/>
        <w:t>*</w:t>
      </w:r>
      <w:r w:rsidR="001E2930" w:rsidRPr="0038585C">
        <w:rPr>
          <w:i/>
          <w:iCs/>
          <w:lang w:val="es-ES_tradnl"/>
        </w:rPr>
        <w:t>Si se produce la</w:t>
      </w:r>
      <w:r w:rsidRPr="0038585C">
        <w:rPr>
          <w:i/>
          <w:iCs/>
          <w:lang w:val="es-ES_tradnl"/>
        </w:rPr>
        <w:t xml:space="preserve"> extinción unilateral del acuerdo por parte de uno de los firmantes, o </w:t>
      </w:r>
      <w:r w:rsidR="001E2930" w:rsidRPr="0038585C">
        <w:rPr>
          <w:i/>
          <w:iCs/>
          <w:lang w:val="es-ES_tradnl"/>
        </w:rPr>
        <w:t>la</w:t>
      </w:r>
      <w:r w:rsidRPr="0038585C">
        <w:rPr>
          <w:i/>
          <w:iCs/>
          <w:lang w:val="es-ES_tradnl"/>
        </w:rPr>
        <w:t xml:space="preserve"> extinción por mutuo acuerdo de los firmantes, se deberá notificar de forma motivada a la comisión académica del programa de doctorado </w:t>
      </w:r>
      <w:r w:rsidR="001E2930" w:rsidRPr="0038585C">
        <w:rPr>
          <w:i/>
          <w:iCs/>
          <w:lang w:val="es-ES_tradnl"/>
        </w:rPr>
        <w:t>con una instancia general a través de la</w:t>
      </w:r>
      <w:r w:rsidRPr="0038585C">
        <w:rPr>
          <w:i/>
          <w:iCs/>
          <w:lang w:val="es-ES_tradnl"/>
        </w:rPr>
        <w:t xml:space="preserve"> </w:t>
      </w:r>
      <w:r w:rsidR="00E82CA4" w:rsidRPr="0038585C">
        <w:rPr>
          <w:i/>
          <w:iCs/>
          <w:lang w:val="es-ES_tradnl"/>
        </w:rPr>
        <w:t>sede electrónica</w:t>
      </w:r>
      <w:r w:rsidRPr="0038585C">
        <w:rPr>
          <w:i/>
          <w:iCs/>
          <w:lang w:val="es-ES_tradnl"/>
        </w:rPr>
        <w:t xml:space="preserve">. En caso de extinción unilateral por </w:t>
      </w:r>
      <w:r w:rsidR="001E2930" w:rsidRPr="0038585C">
        <w:rPr>
          <w:i/>
          <w:iCs/>
          <w:lang w:val="es-ES_tradnl"/>
        </w:rPr>
        <w:t xml:space="preserve">parte de </w:t>
      </w:r>
      <w:r w:rsidRPr="0038585C">
        <w:rPr>
          <w:i/>
          <w:iCs/>
          <w:lang w:val="es-ES_tradnl"/>
        </w:rPr>
        <w:t>uno de los firmantes, dicho firmante será el encargado de notificar también a su contraparte en este acuerdo.</w:t>
      </w:r>
    </w:p>
    <w:sectPr w:rsidR="001F3D64" w:rsidRPr="0038585C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503D" w14:textId="77777777" w:rsidR="004C1465" w:rsidRPr="0085060C" w:rsidRDefault="004C1465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31ABF53" w14:textId="77777777" w:rsidR="004C1465" w:rsidRDefault="004C1465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D562" w14:textId="77777777" w:rsidR="00013D2B" w:rsidRDefault="00013D2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2F78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FADE58B" wp14:editId="3D4BCE1A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1FE5B4A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HQQtd+AAAAAP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02E95A9" wp14:editId="3630428C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F4F0E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02E95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46DF4F0E" w14:textId="77777777" w:rsidR="00E61A53" w:rsidRPr="00B42766" w:rsidRDefault="00E61A53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475B9A4" wp14:editId="635FBF0A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E36AF4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6B30C337" wp14:editId="48BDF3FD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18C0F9E8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3A46170A" wp14:editId="2DEEA437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42CD0475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371E93B2" wp14:editId="2B14D29B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600B6104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8E04DF6" wp14:editId="301BC56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04F1B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7277F06" w14:textId="77777777" w:rsidR="00E61A53" w:rsidRPr="00343E9B" w:rsidRDefault="003858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140D63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58E04DF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1D404F1B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7277F06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140D63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4712E54" wp14:editId="750B168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3C17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2F30006" w14:textId="77777777" w:rsidR="00E61A53" w:rsidRPr="00343E9B" w:rsidRDefault="003858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F54CCA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34712E5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5A13C17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2F30006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F54CCA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56CBE05" wp14:editId="77C2927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9E96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65BB5E9" w14:textId="77777777" w:rsidR="00E61A53" w:rsidRPr="00343E9B" w:rsidRDefault="003858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75E8CE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456CBE05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A59E96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65BB5E9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75E8CE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E79D876" wp14:editId="2372232D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6DA7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F089AF8" w14:textId="77777777" w:rsidR="00E61A53" w:rsidRPr="00343E9B" w:rsidRDefault="003858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82DEBD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7E79D876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0056DA7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F089AF8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82DEBD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8E1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5F6CAF" wp14:editId="54D95448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AA8F6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515F6CAF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05CAA8F6" w14:textId="77777777" w:rsidR="00E61A53" w:rsidRPr="00773710" w:rsidRDefault="00D92915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066B" w14:textId="77777777" w:rsidR="004C1465" w:rsidRPr="00BF2416" w:rsidRDefault="004C1465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38C222D2" w14:textId="77777777" w:rsidR="004C1465" w:rsidRDefault="004C1465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7F80" w14:textId="77777777" w:rsidR="00013D2B" w:rsidRDefault="00013D2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D88A" w14:textId="77777777" w:rsidR="009F2996" w:rsidRPr="00280FA7" w:rsidRDefault="00152B83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50E347A5" wp14:editId="3A4060E1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734F5DB" w14:textId="77777777" w:rsidR="00280FA7" w:rsidRPr="00DF0CD5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50E347A5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0734F5DB" w14:textId="77777777" w:rsidR="00280FA7" w:rsidRPr="00DF0CD5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 w:rsidR="00CA499B">
      <w:rPr>
        <w:noProof/>
      </w:rPr>
      <w:drawing>
        <wp:anchor distT="0" distB="0" distL="114300" distR="114300" simplePos="0" relativeHeight="251709440" behindDoc="0" locked="0" layoutInCell="1" allowOverlap="1" wp14:anchorId="52D16CB5" wp14:editId="474434D8">
          <wp:simplePos x="0" y="0"/>
          <wp:positionH relativeFrom="margin">
            <wp:posOffset>-795655</wp:posOffset>
          </wp:positionH>
          <wp:positionV relativeFrom="paragraph">
            <wp:posOffset>-21590</wp:posOffset>
          </wp:positionV>
          <wp:extent cx="2400300" cy="665538"/>
          <wp:effectExtent l="0" t="0" r="0" b="1270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1EAC1B30" wp14:editId="4B9BB650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504C5" w14:textId="77777777" w:rsidR="00E61A53" w:rsidRDefault="00E61A5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B1A6" w14:textId="77777777" w:rsidR="00E61A53" w:rsidRDefault="00013D2B">
    <w:pPr>
      <w:pStyle w:val="Capalera"/>
    </w:pPr>
    <w:r>
      <w:rPr>
        <w:noProof/>
      </w:rPr>
      <w:drawing>
        <wp:anchor distT="0" distB="0" distL="114300" distR="114300" simplePos="0" relativeHeight="251707392" behindDoc="0" locked="0" layoutInCell="1" allowOverlap="1" wp14:anchorId="6CBC3602" wp14:editId="0B70E191">
          <wp:simplePos x="0" y="0"/>
          <wp:positionH relativeFrom="margin">
            <wp:posOffset>-785719</wp:posOffset>
          </wp:positionH>
          <wp:positionV relativeFrom="paragraph">
            <wp:posOffset>-635</wp:posOffset>
          </wp:positionV>
          <wp:extent cx="2400300" cy="665538"/>
          <wp:effectExtent l="0" t="0" r="0" b="1270"/>
          <wp:wrapNone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48A2E74" wp14:editId="4424C326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660A5C8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uppgDhAAAADgEAAA8AAAAAAAAAAAAAAAAABgQAAGRycy9kb3ducmV2&#10;LnhtbFBLBQYAAAAABAAEAPMAAAAUBQAAAAA=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760421">
    <w:abstractNumId w:val="2"/>
  </w:num>
  <w:num w:numId="2" w16cid:durableId="532961576">
    <w:abstractNumId w:val="3"/>
  </w:num>
  <w:num w:numId="3" w16cid:durableId="1676416844">
    <w:abstractNumId w:val="0"/>
  </w:num>
  <w:num w:numId="4" w16cid:durableId="1789424857">
    <w:abstractNumId w:val="1"/>
  </w:num>
  <w:num w:numId="5" w16cid:durableId="1759283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byA8grcY/qAOXoulU/2XgBhPWgxYGteDErO3xO6h+QkhrzbGju2CJhA/oZJ3WJHbuU1FByObLzRN5iHz+2eBZw==" w:salt="BIma9fVPsK1NPZ9WjryU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D5"/>
    <w:rsid w:val="00002DCD"/>
    <w:rsid w:val="00004591"/>
    <w:rsid w:val="000057CB"/>
    <w:rsid w:val="00013D2B"/>
    <w:rsid w:val="00047415"/>
    <w:rsid w:val="00053EB8"/>
    <w:rsid w:val="00056360"/>
    <w:rsid w:val="00067478"/>
    <w:rsid w:val="00097476"/>
    <w:rsid w:val="000D5856"/>
    <w:rsid w:val="00101701"/>
    <w:rsid w:val="00111457"/>
    <w:rsid w:val="00121B3B"/>
    <w:rsid w:val="00147A00"/>
    <w:rsid w:val="001528E7"/>
    <w:rsid w:val="00152B83"/>
    <w:rsid w:val="00170172"/>
    <w:rsid w:val="00174805"/>
    <w:rsid w:val="00177E15"/>
    <w:rsid w:val="0019797D"/>
    <w:rsid w:val="001A50AE"/>
    <w:rsid w:val="001C3D47"/>
    <w:rsid w:val="001C7D5D"/>
    <w:rsid w:val="001D0203"/>
    <w:rsid w:val="001E2930"/>
    <w:rsid w:val="001F3D64"/>
    <w:rsid w:val="0022126D"/>
    <w:rsid w:val="00222380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16118"/>
    <w:rsid w:val="003426F0"/>
    <w:rsid w:val="003469E1"/>
    <w:rsid w:val="00376448"/>
    <w:rsid w:val="0038145D"/>
    <w:rsid w:val="00384580"/>
    <w:rsid w:val="0038585C"/>
    <w:rsid w:val="003A340C"/>
    <w:rsid w:val="003C4634"/>
    <w:rsid w:val="00405F5B"/>
    <w:rsid w:val="00415774"/>
    <w:rsid w:val="004169F9"/>
    <w:rsid w:val="00431FEC"/>
    <w:rsid w:val="0046613D"/>
    <w:rsid w:val="00472D14"/>
    <w:rsid w:val="0047444C"/>
    <w:rsid w:val="004830AD"/>
    <w:rsid w:val="004859BE"/>
    <w:rsid w:val="00493C6E"/>
    <w:rsid w:val="0049426F"/>
    <w:rsid w:val="004C1465"/>
    <w:rsid w:val="004F255E"/>
    <w:rsid w:val="0052237B"/>
    <w:rsid w:val="00543BAB"/>
    <w:rsid w:val="00565602"/>
    <w:rsid w:val="00581DE2"/>
    <w:rsid w:val="005969B4"/>
    <w:rsid w:val="005B4324"/>
    <w:rsid w:val="005C3B84"/>
    <w:rsid w:val="005F44AD"/>
    <w:rsid w:val="005F6492"/>
    <w:rsid w:val="00642DCA"/>
    <w:rsid w:val="00652DF0"/>
    <w:rsid w:val="00680EF3"/>
    <w:rsid w:val="006A15F6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C1C8D"/>
    <w:rsid w:val="007C4DBD"/>
    <w:rsid w:val="007C59E7"/>
    <w:rsid w:val="008056FE"/>
    <w:rsid w:val="00814A21"/>
    <w:rsid w:val="00821A66"/>
    <w:rsid w:val="00831E1F"/>
    <w:rsid w:val="00832768"/>
    <w:rsid w:val="00833583"/>
    <w:rsid w:val="00845872"/>
    <w:rsid w:val="0085060C"/>
    <w:rsid w:val="00853383"/>
    <w:rsid w:val="00853D32"/>
    <w:rsid w:val="0087295D"/>
    <w:rsid w:val="0089143B"/>
    <w:rsid w:val="008B3E51"/>
    <w:rsid w:val="008F4A38"/>
    <w:rsid w:val="008F702D"/>
    <w:rsid w:val="00901059"/>
    <w:rsid w:val="00910B71"/>
    <w:rsid w:val="009129C1"/>
    <w:rsid w:val="009152F4"/>
    <w:rsid w:val="009443B6"/>
    <w:rsid w:val="00947386"/>
    <w:rsid w:val="009650F6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449A6"/>
    <w:rsid w:val="00A83C0C"/>
    <w:rsid w:val="00A8499B"/>
    <w:rsid w:val="00A859C0"/>
    <w:rsid w:val="00A8681B"/>
    <w:rsid w:val="00A91EDD"/>
    <w:rsid w:val="00AA0CD6"/>
    <w:rsid w:val="00AA41D0"/>
    <w:rsid w:val="00AB00C6"/>
    <w:rsid w:val="00AF0FCA"/>
    <w:rsid w:val="00B02EAF"/>
    <w:rsid w:val="00B42766"/>
    <w:rsid w:val="00B533D5"/>
    <w:rsid w:val="00BB317C"/>
    <w:rsid w:val="00BC5A29"/>
    <w:rsid w:val="00BE2266"/>
    <w:rsid w:val="00BF020A"/>
    <w:rsid w:val="00BF10E3"/>
    <w:rsid w:val="00BF2416"/>
    <w:rsid w:val="00BF42B5"/>
    <w:rsid w:val="00C30034"/>
    <w:rsid w:val="00C514EC"/>
    <w:rsid w:val="00C60B14"/>
    <w:rsid w:val="00C75D78"/>
    <w:rsid w:val="00CA113E"/>
    <w:rsid w:val="00CA499B"/>
    <w:rsid w:val="00CA7F79"/>
    <w:rsid w:val="00CB38F1"/>
    <w:rsid w:val="00CF0119"/>
    <w:rsid w:val="00D14FD5"/>
    <w:rsid w:val="00D23310"/>
    <w:rsid w:val="00D2477E"/>
    <w:rsid w:val="00D47A92"/>
    <w:rsid w:val="00D538C6"/>
    <w:rsid w:val="00D639D3"/>
    <w:rsid w:val="00D734AD"/>
    <w:rsid w:val="00D84218"/>
    <w:rsid w:val="00D85079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2CA4"/>
    <w:rsid w:val="00E8504D"/>
    <w:rsid w:val="00EC60A7"/>
    <w:rsid w:val="00ED6BCD"/>
    <w:rsid w:val="00EE30DB"/>
    <w:rsid w:val="00EE6911"/>
    <w:rsid w:val="00EE69F9"/>
    <w:rsid w:val="00EF2B95"/>
    <w:rsid w:val="00F14DCE"/>
    <w:rsid w:val="00F237C7"/>
    <w:rsid w:val="00F2410F"/>
    <w:rsid w:val="00F257EF"/>
    <w:rsid w:val="00F52C31"/>
    <w:rsid w:val="00F80212"/>
    <w:rsid w:val="00F92ED5"/>
    <w:rsid w:val="00FC2AC5"/>
    <w:rsid w:val="00FC780D"/>
    <w:rsid w:val="00FD2FC4"/>
    <w:rsid w:val="00FD3C76"/>
    <w:rsid w:val="00FE5EFE"/>
    <w:rsid w:val="00FE7D17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51B6F"/>
  <w15:chartTrackingRefBased/>
  <w15:docId w15:val="{9D7EDA35-3AB1-4173-8A1E-E3D779F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56"/>
    <w:pPr>
      <w:spacing w:before="120" w:after="120" w:line="276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0D5856"/>
    <w:pPr>
      <w:keepNext/>
      <w:keepLines/>
      <w:spacing w:before="40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aliases w:val="Title Car"/>
    <w:basedOn w:val="Lletraperdefectedelpargraf"/>
    <w:link w:val="Ttol1"/>
    <w:uiPriority w:val="9"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910B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ol">
    <w:name w:val="Subtitle"/>
    <w:aliases w:val="Subapartat"/>
    <w:basedOn w:val="Normal"/>
    <w:next w:val="Normal"/>
    <w:link w:val="SubttolCar1"/>
    <w:qFormat/>
    <w:rsid w:val="00A22253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1">
    <w:name w:val="Subtítol Car1"/>
    <w:aliases w:val="Subapartat Car"/>
    <w:basedOn w:val="Lletraperdefectedelpargraf"/>
    <w:link w:val="Subttol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eastAsiaTheme="minorHAnsi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pPr>
      <w:spacing w:before="0" w:after="0" w:line="240" w:lineRule="auto"/>
    </w:pPr>
    <w:rPr>
      <w:rFonts w:ascii="UIBsans Light" w:eastAsiaTheme="minorHAnsi" w:hAnsi="UIBsans Light" w:cstheme="minorBidi"/>
      <w:color w:val="0065BD"/>
      <w:sz w:val="30"/>
      <w:szCs w:val="22"/>
      <w:lang w:eastAsia="en-US"/>
    </w:rPr>
  </w:style>
  <w:style w:type="paragraph" w:customStyle="1" w:styleId="Notaalpeudepgina">
    <w:name w:val="Nota al peu de pàgina"/>
    <w:basedOn w:val="Textdenotaapeudepgina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Lletraperdefectedelpargraf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Lletraperdefectedelpargraf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decomentari">
    <w:name w:val="annotation text"/>
    <w:basedOn w:val="Normal"/>
    <w:link w:val="TextdecomentariCar"/>
    <w:uiPriority w:val="99"/>
    <w:unhideWhenUsed/>
    <w:rsid w:val="00A449A6"/>
    <w:pPr>
      <w:spacing w:after="200"/>
      <w:jc w:val="both"/>
    </w:pPr>
    <w:rPr>
      <w:rFonts w:eastAsiaTheme="minorHAnsi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449A6"/>
    <w:rPr>
      <w:rFonts w:ascii="UIBsans" w:hAnsi="UIBsans"/>
      <w:sz w:val="24"/>
      <w:szCs w:val="24"/>
      <w:lang w:val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Subapartat2">
    <w:name w:val="Subapartat 2"/>
    <w:basedOn w:val="Subttol"/>
    <w:qFormat/>
    <w:rsid w:val="00A22253"/>
    <w:rPr>
      <w:sz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15F6"/>
    <w:pPr>
      <w:spacing w:after="120" w:line="240" w:lineRule="auto"/>
      <w:jc w:val="left"/>
    </w:pPr>
    <w:rPr>
      <w:rFonts w:eastAsia="Times New Roman" w:cs="Times New Roman"/>
      <w:b/>
      <w:bCs/>
      <w:sz w:val="20"/>
      <w:szCs w:val="20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15F6"/>
    <w:rPr>
      <w:rFonts w:ascii="UIBsans" w:eastAsia="Times New Roman" w:hAnsi="UIBsans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7C59E7"/>
    <w:pPr>
      <w:spacing w:after="0" w:line="240" w:lineRule="auto"/>
    </w:pPr>
    <w:rPr>
      <w:rFonts w:ascii="UIBsans" w:eastAsia="Times New Roman" w:hAnsi="UIBsans" w:cs="Times New Roman"/>
      <w:sz w:val="24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3858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OGOS_PLANTILLAS\2023_UIB_plantilla_EDUIB_SICI_22_Maquetar_generic_202306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D357808E8478597674E837867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7E50-E03B-4D3D-BC4B-B43D5D45F998}"/>
      </w:docPartPr>
      <w:docPartBody>
        <w:p w:rsidR="007C2A5E" w:rsidRDefault="007C2A5E" w:rsidP="007C2A5E">
          <w:pPr>
            <w:pStyle w:val="B22D357808E8478597674E83786700E3"/>
          </w:pPr>
          <w:r w:rsidRPr="0038585C">
            <w:rPr>
              <w:lang w:val="es-ES_tradnl"/>
            </w:rPr>
            <w:t>&lt;</w:t>
          </w:r>
          <w:r w:rsidRPr="0038585C">
            <w:rPr>
              <w:rStyle w:val="Textdelcontenidor"/>
              <w:rFonts w:eastAsiaTheme="minorHAnsi"/>
              <w:lang w:val="es-ES_tradnl"/>
            </w:rPr>
            <w:t>Clicar o tocar aquí para escribir Nombre y Apellidos.&gt;</w:t>
          </w:r>
        </w:p>
      </w:docPartBody>
    </w:docPart>
    <w:docPart>
      <w:docPartPr>
        <w:name w:val="0529B28E63BC45B28F4F6EAE1593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3139-ED50-4770-812E-5832C1898CAC}"/>
      </w:docPartPr>
      <w:docPartBody>
        <w:p w:rsidR="007C2A5E" w:rsidRDefault="007C2A5E" w:rsidP="007C2A5E">
          <w:pPr>
            <w:pStyle w:val="0529B28E63BC45B28F4F6EAE1593935B"/>
          </w:pPr>
          <w:r w:rsidRPr="0038585C">
            <w:rPr>
              <w:rStyle w:val="Textdelcontenidor"/>
              <w:rFonts w:eastAsiaTheme="minorHAnsi"/>
              <w:lang w:val="es-ES_tradnl"/>
            </w:rPr>
            <w:t>Clicar o tocar aquí para escribir el doctorado.&gt;</w:t>
          </w:r>
        </w:p>
      </w:docPartBody>
    </w:docPart>
    <w:docPart>
      <w:docPartPr>
        <w:name w:val="78EB12B9EA0F4BFDB2C1C5E870867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0509-C9B2-419F-940A-4FCCF28F51FD}"/>
      </w:docPartPr>
      <w:docPartBody>
        <w:p w:rsidR="007C2A5E" w:rsidRDefault="007C2A5E" w:rsidP="007C2A5E">
          <w:pPr>
            <w:pStyle w:val="78EB12B9EA0F4BFDB2C1C5E870867AC7"/>
          </w:pPr>
          <w:r w:rsidRPr="0038585C">
            <w:rPr>
              <w:rStyle w:val="Textdelcontenidor"/>
              <w:rFonts w:eastAsiaTheme="minorHAnsi"/>
              <w:lang w:val="es-ES_tradnl"/>
            </w:rPr>
            <w:t>&lt;Clicar o tocar aquí para escribir Nombre y Apellidos.&gt;</w:t>
          </w:r>
        </w:p>
      </w:docPartBody>
    </w:docPart>
    <w:docPart>
      <w:docPartPr>
        <w:name w:val="55CFB123D0FA453BA14CE0712E42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9D9B-778F-47D0-9E95-8D38EDCEEAB2}"/>
      </w:docPartPr>
      <w:docPartBody>
        <w:p w:rsidR="007C2A5E" w:rsidRDefault="007C2A5E" w:rsidP="007C2A5E">
          <w:pPr>
            <w:pStyle w:val="55CFB123D0FA453BA14CE0712E429C1E"/>
          </w:pPr>
          <w:r w:rsidRPr="0038585C">
            <w:rPr>
              <w:rStyle w:val="Textdelcontenidor"/>
              <w:rFonts w:eastAsiaTheme="minorHAnsi"/>
              <w:lang w:val="es-ES_tradnl"/>
            </w:rPr>
            <w:t>&lt;Clic o tocar aquí para escribir la institución.</w:t>
          </w:r>
        </w:p>
      </w:docPartBody>
    </w:docPart>
    <w:docPart>
      <w:docPartPr>
        <w:name w:val="537A6BEFAC2041519FD9284FC060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2E79-34DC-4732-9F17-76DF205F9E41}"/>
      </w:docPartPr>
      <w:docPartBody>
        <w:p w:rsidR="007C2A5E" w:rsidRDefault="007C2A5E" w:rsidP="007C2A5E">
          <w:pPr>
            <w:pStyle w:val="537A6BEFAC2041519FD9284FC060E36B"/>
          </w:pPr>
          <w:r w:rsidRPr="0038585C">
            <w:rPr>
              <w:rStyle w:val="Textdelcontenidor"/>
              <w:rFonts w:eastAsiaTheme="minorHAnsi"/>
              <w:lang w:val="es-ES_tradnl"/>
            </w:rPr>
            <w:t>&lt;Clicar o tocar aquí para escribir los sexenios.&gt;</w:t>
          </w:r>
        </w:p>
      </w:docPartBody>
    </w:docPart>
    <w:docPart>
      <w:docPartPr>
        <w:name w:val="5E2741D7D90747D78E7E37FDF7C4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FDEB2-E5A4-4E72-8A85-6D74BA11AB71}"/>
      </w:docPartPr>
      <w:docPartBody>
        <w:p w:rsidR="007C2A5E" w:rsidRDefault="007C2A5E" w:rsidP="007C2A5E">
          <w:pPr>
            <w:pStyle w:val="5E2741D7D90747D78E7E37FDF7C44F76"/>
          </w:pPr>
          <w:r>
            <w:rPr>
              <w:rStyle w:val="Textdelcontenidor"/>
              <w:rFonts w:eastAsiaTheme="minorHAnsi"/>
            </w:rPr>
            <w:t>&lt;C</w:t>
          </w:r>
          <w:r w:rsidRPr="006D6AB6">
            <w:rPr>
              <w:rStyle w:val="Textdelcontenidor"/>
              <w:rFonts w:eastAsiaTheme="minorHAnsi"/>
            </w:rPr>
            <w:t>lic</w:t>
          </w:r>
          <w:r>
            <w:rPr>
              <w:rStyle w:val="Textdelcontenidor"/>
              <w:rFonts w:eastAsiaTheme="minorHAnsi"/>
            </w:rPr>
            <w:t>ar</w:t>
          </w:r>
          <w:r w:rsidRPr="006D6AB6">
            <w:rPr>
              <w:rStyle w:val="Textdelcontenidor"/>
              <w:rFonts w:eastAsiaTheme="minorHAnsi"/>
            </w:rPr>
            <w:t xml:space="preserve"> o to</w:t>
          </w:r>
          <w:r>
            <w:rPr>
              <w:rStyle w:val="Textdelcontenidor"/>
              <w:rFonts w:eastAsiaTheme="minorHAnsi"/>
            </w:rPr>
            <w:t>car</w:t>
          </w:r>
          <w:r w:rsidRPr="006D6AB6">
            <w:rPr>
              <w:rStyle w:val="Textdelcontenidor"/>
              <w:rFonts w:eastAsiaTheme="minorHAnsi"/>
            </w:rPr>
            <w:t xml:space="preserve"> aquí p</w:t>
          </w:r>
          <w:r>
            <w:rPr>
              <w:rStyle w:val="Textdelcontenidor"/>
              <w:rFonts w:eastAsiaTheme="minorHAnsi"/>
            </w:rPr>
            <w:t>a</w:t>
          </w:r>
          <w:r w:rsidRPr="006D6AB6">
            <w:rPr>
              <w:rStyle w:val="Textdelcontenidor"/>
              <w:rFonts w:eastAsiaTheme="minorHAnsi"/>
            </w:rPr>
            <w:t>r</w:t>
          </w:r>
          <w:r>
            <w:rPr>
              <w:rStyle w:val="Textdelcontenidor"/>
              <w:rFonts w:eastAsiaTheme="minorHAnsi"/>
            </w:rPr>
            <w:t>a</w:t>
          </w:r>
          <w:r w:rsidRPr="006D6AB6">
            <w:rPr>
              <w:rStyle w:val="Textdelcontenidor"/>
              <w:rFonts w:eastAsiaTheme="minorHAnsi"/>
            </w:rPr>
            <w:t xml:space="preserve"> escri</w:t>
          </w:r>
          <w:r>
            <w:rPr>
              <w:rStyle w:val="Textdelcontenidor"/>
              <w:rFonts w:eastAsiaTheme="minorHAnsi"/>
            </w:rPr>
            <w:t>bir</w:t>
          </w:r>
          <w:r w:rsidRPr="006D6AB6">
            <w:rPr>
              <w:rStyle w:val="Textdelcontenidor"/>
              <w:rFonts w:eastAsiaTheme="minorHAnsi"/>
            </w:rPr>
            <w:t xml:space="preserve"> </w:t>
          </w:r>
          <w:r>
            <w:rPr>
              <w:rStyle w:val="Textdelcontenidor"/>
              <w:rFonts w:eastAsiaTheme="minorHAnsi"/>
            </w:rPr>
            <w:t>el email</w:t>
          </w:r>
          <w:r w:rsidRPr="006D6AB6">
            <w:rPr>
              <w:rStyle w:val="Textdelcontenidor"/>
              <w:rFonts w:eastAsiaTheme="minorHAnsi"/>
            </w:rPr>
            <w:t>.</w:t>
          </w:r>
          <w:r>
            <w:rPr>
              <w:rStyle w:val="Textdelcontenidor"/>
              <w:rFonts w:eastAsiaTheme="minorHAnsi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5E"/>
    <w:rsid w:val="0022126D"/>
    <w:rsid w:val="007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C2A5E"/>
    <w:rPr>
      <w:color w:val="666666"/>
    </w:rPr>
  </w:style>
  <w:style w:type="paragraph" w:customStyle="1" w:styleId="B22D357808E8478597674E83786700E3">
    <w:name w:val="B22D357808E8478597674E83786700E3"/>
    <w:rsid w:val="007C2A5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0529B28E63BC45B28F4F6EAE1593935B">
    <w:name w:val="0529B28E63BC45B28F4F6EAE1593935B"/>
    <w:rsid w:val="007C2A5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78EB12B9EA0F4BFDB2C1C5E870867AC7">
    <w:name w:val="78EB12B9EA0F4BFDB2C1C5E870867AC7"/>
    <w:rsid w:val="007C2A5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55CFB123D0FA453BA14CE0712E429C1E">
    <w:name w:val="55CFB123D0FA453BA14CE0712E429C1E"/>
    <w:rsid w:val="007C2A5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537A6BEFAC2041519FD9284FC060E36B">
    <w:name w:val="537A6BEFAC2041519FD9284FC060E36B"/>
    <w:rsid w:val="007C2A5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  <w:style w:type="paragraph" w:customStyle="1" w:styleId="5E2741D7D90747D78E7E37FDF7C44F76">
    <w:name w:val="5E2741D7D90747D78E7E37FDF7C44F76"/>
    <w:rsid w:val="007C2A5E"/>
    <w:pPr>
      <w:spacing w:before="120" w:after="120" w:line="276" w:lineRule="auto"/>
    </w:pPr>
    <w:rPr>
      <w:rFonts w:ascii="UIBsans" w:eastAsia="Times New Roman" w:hAnsi="UIBsans" w:cs="Times New Roman"/>
      <w:kern w:val="0"/>
      <w:szCs w:val="20"/>
      <w:lang w:val="ca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2023_UIB_plantilla_EDUIB_SICI_22_Maquetar_generic_20230623.dotx</Template>
  <TotalTime>0</TotalTime>
  <Pages>2</Pages>
  <Words>451</Words>
  <Characters>2397</Characters>
  <Application>Microsoft Office Word</Application>
  <DocSecurity>0</DocSecurity>
  <Lines>61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Gómara Prats</dc:creator>
  <cp:keywords/>
  <dc:description/>
  <cp:lastModifiedBy>Miguel Soler Serrano</cp:lastModifiedBy>
  <cp:revision>3</cp:revision>
  <cp:lastPrinted>2021-10-27T11:56:00Z</cp:lastPrinted>
  <dcterms:created xsi:type="dcterms:W3CDTF">2025-07-10T09:57:00Z</dcterms:created>
  <dcterms:modified xsi:type="dcterms:W3CDTF">2025-07-10T11:11:00Z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25ccec67-dd12-4455-a0be-3acf188675ad</vt:lpwstr>
  </property>
</Properties>
</file>